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52"/>
          <w:szCs w:val="52"/>
        </w:rPr>
      </w:pPr>
      <w:bookmarkStart w:id="0" w:name="_GoBack"/>
      <w:bookmarkEnd w:id="0"/>
      <w:r>
        <w:rPr>
          <w:rFonts w:hint="eastAsia" w:ascii="宋体" w:hAnsi="宋体"/>
          <w:sz w:val="52"/>
          <w:szCs w:val="52"/>
        </w:rPr>
        <w:t>执法检查流程图</w:t>
      </w:r>
    </w:p>
    <w:p>
      <w:pPr>
        <w:rPr>
          <w:rFonts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3863340</wp:posOffset>
                </wp:positionV>
                <wp:extent cx="66675" cy="297180"/>
                <wp:effectExtent l="20320" t="1270" r="8255" b="6350"/>
                <wp:wrapNone/>
                <wp:docPr id="49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73.5pt;margin-top:304.2pt;height:23.4pt;width:5.25pt;z-index:251676672;mso-width-relative:page;mso-height-relative:page;" filled="f" stroked="t" coordsize="21600,21600" o:gfxdata="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pFY4toAAAALAQAADwAAAAAAAAABACAAAAAiAAAAZHJzL2Rvd25yZXYueG1sUEsBAhQAFAAA&#10;AAgAh07iQH8pHMztAQAApw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6736080</wp:posOffset>
                </wp:positionV>
                <wp:extent cx="66675" cy="693420"/>
                <wp:effectExtent l="30480" t="635" r="17145" b="10795"/>
                <wp:wrapNone/>
                <wp:docPr id="60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693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x;margin-left:262.5pt;margin-top:530.4pt;height:54.6pt;width:5.25pt;z-index:251687936;mso-width-relative:page;mso-height-relative:page;" filled="f" stroked="t" coordsize="21600,21600" o:gfxdata="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7Ax4NoAAAANAQAADwAAAAAAAAABACAAAAAiAAAAZHJzL2Rvd25yZXYueG1sUEsBAhQAFAAA&#10;AAgAh07iQPxM33PtAQAApw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3368040</wp:posOffset>
                </wp:positionV>
                <wp:extent cx="1313815" cy="495300"/>
                <wp:effectExtent l="4445" t="4445" r="15240" b="14605"/>
                <wp:wrapNone/>
                <wp:docPr id="1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违法行为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0.5pt;margin-top:265.2pt;height:39pt;width:103.45pt;z-index:251642880;mso-width-relative:page;mso-height-relative:page;" fillcolor="#FFFFFF" filled="t" stroked="t" coordsize="21600,21600" o:gfxdata="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nNyD2QAAAAoBAAAPAAAAAAAAAAEAIAAAACIAAABkcnMvZG93bnJldi54bWxQSwECFAAUAAAACACH&#10;TuJAGE3G3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违法行为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495300</wp:posOffset>
                </wp:positionV>
                <wp:extent cx="1760220" cy="480060"/>
                <wp:effectExtent l="4445" t="4445" r="698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依《随机抽查工作实施细则》随机抽取检查对象及人员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4pt;margin-top:39pt;height:37.8pt;width:138.6pt;z-index:251631616;mso-width-relative:page;mso-height-relative:page;" fillcolor="#FFFFFF" filled="t" stroked="t" coordsize="21600,21600" o:gfxdata="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thG&#10;z9gAAAAKAQAADwAAAAAAAAABACAAAAAiAAAAZHJzL2Rvd25yZXYueG1sUEsBAhQAFAAAAAgAh07i&#10;QMDU4XXpAQAA2w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依《随机抽查工作实施细则》随机抽取检查对象及人员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53340</wp:posOffset>
                </wp:positionV>
                <wp:extent cx="2529840" cy="335280"/>
                <wp:effectExtent l="4445" t="4445" r="18415" b="222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做计划、方案、举报交代等启动执法程序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05pt;margin-top:4.2pt;height:26.4pt;width:199.2pt;z-index:251627520;mso-width-relative:page;mso-height-relative:page;" fillcolor="#FFFFFF" filled="t" stroked="t" coordsize="21600,21600" o:gfxdata="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HNAQ/V&#10;AAAACAEAAA8AAAAAAAAAAQAgAAAAIgAAAGRycy9kb3ducmV2LnhtbFBLAQIUABQAAAAIAIdO4kCq&#10;zgEC6gEAANsDAAAOAAAAAAAAAAEAIAAAACQ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做计划、方案、举报交代等启动执法程序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4259580</wp:posOffset>
                </wp:positionV>
                <wp:extent cx="0" cy="259080"/>
                <wp:effectExtent l="38100" t="0" r="38100" b="7620"/>
                <wp:wrapNone/>
                <wp:docPr id="4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346.5pt;margin-top:335.4pt;height:20.4pt;width:0pt;z-index:251670528;mso-width-relative:page;mso-height-relative:page;" filled="f" stroked="t" coordsize="21600,21600" o:gfxdata="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ZsKdNoAAAAL&#10;AQAADwAAAAAAAAABACAAAAAiAAAAZHJzL2Rvd25yZXYueG1sUEsBAhQAFAAAAAgAh07iQHzHor/h&#10;AQAAm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4198620</wp:posOffset>
                </wp:positionV>
                <wp:extent cx="635" cy="408305"/>
                <wp:effectExtent l="37465" t="0" r="38100" b="10795"/>
                <wp:wrapNone/>
                <wp:docPr id="5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8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12.25pt;margin-top:330.6pt;height:32.15pt;width:0.05pt;z-index:251679744;mso-width-relative:page;mso-height-relative:page;" filled="f" stroked="t" coordsize="21600,21600" o:gfxdata="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+VCnbAAAA&#10;CwEAAA8AAAAAAAAAAQAgAAAAIgAAAGRycy9kb3ducmV2LnhtbFBLAQIUABQAAAAIAIdO4kAFQqmL&#10;4QEAAJs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4591685</wp:posOffset>
                </wp:positionV>
                <wp:extent cx="510540" cy="833755"/>
                <wp:effectExtent l="5080" t="4445" r="17780" b="19050"/>
                <wp:wrapNone/>
                <wp:docPr id="1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责令限期改正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92.4pt;margin-top:361.55pt;height:65.65pt;width:40.2pt;z-index:251639808;mso-width-relative:page;mso-height-relative:page;" fillcolor="#FFFFFF" filled="t" stroked="t" coordsize="21600,21600" o:gfxdata="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YgqaDZ&#10;AAAACwEAAA8AAAAAAAAAAQAgAAAAIgAAAGRycy9kb3ducmV2LnhtbFBLAQIUABQAAAAIAIdO4kD0&#10;JOgV5gEAANs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责令限期改正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5897880</wp:posOffset>
                </wp:positionV>
                <wp:extent cx="0" cy="274320"/>
                <wp:effectExtent l="38100" t="0" r="38100" b="11430"/>
                <wp:wrapNone/>
                <wp:docPr id="5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46.6pt;margin-top:464.4pt;height:21.6pt;width:0pt;z-index:251686912;mso-width-relative:page;mso-height-relative:page;" filled="f" stroked="t" coordsize="21600,21600" o:gfxdata="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lL9cfZAAAACwEA&#10;AA8AAAAAAAAAAQAgAAAAIgAAAGRycy9kb3ducmV2LnhtbFBLAQIUABQAAAAIAIdO4kDdRxJ64AEA&#10;AJo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5897880</wp:posOffset>
                </wp:positionV>
                <wp:extent cx="635" cy="320040"/>
                <wp:effectExtent l="37465" t="0" r="38100" b="3810"/>
                <wp:wrapNone/>
                <wp:docPr id="5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0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74pt;margin-top:464.4pt;height:25.2pt;width:0.05pt;z-index:251685888;mso-width-relative:page;mso-height-relative:page;" filled="f" stroked="t" coordsize="21600,21600" o:gfxdata="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F8sL2gAA&#10;AAsBAAAPAAAAAAAAAAEAIAAAACIAAABkcnMvZG93bnJldi54bWxQSwECFAAUAAAACACHTuJAj6m0&#10;LOMBAACc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5471160</wp:posOffset>
                </wp:positionV>
                <wp:extent cx="0" cy="609600"/>
                <wp:effectExtent l="38100" t="0" r="38100" b="0"/>
                <wp:wrapNone/>
                <wp:docPr id="5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48.6pt;margin-top:430.8pt;height:48pt;width:0pt;z-index:251684864;mso-width-relative:page;mso-height-relative:page;" filled="f" stroked="t" coordsize="21600,21600" o:gfxdata="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gQTI2QAAAAkB&#10;AAAPAAAAAAAAAAEAIAAAACIAAABkcnMvZG93bnJldi54bWxQSwECFAAUAAAACACHTuJAF+DZfuEB&#10;AACa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5897880</wp:posOffset>
                </wp:positionV>
                <wp:extent cx="960120" cy="0"/>
                <wp:effectExtent l="0" t="0" r="0" b="0"/>
                <wp:wrapNone/>
                <wp:docPr id="56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71pt;margin-top:464.4pt;height:0pt;width:75.6pt;z-index:251683840;mso-width-relative:page;mso-height-relative:page;" filled="f" stroked="t" coordsize="21600,21600" o:gfxdata="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8/OItgAAAALAQAADwAAAAAA&#10;AAABACAAAAAiAAAAZHJzL2Rvd25yZXYueG1sUEsBAhQAFAAAAAgAh07iQGYKdff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5753100</wp:posOffset>
                </wp:positionV>
                <wp:extent cx="0" cy="144780"/>
                <wp:effectExtent l="4445" t="0" r="14605" b="7620"/>
                <wp:wrapNone/>
                <wp:docPr id="55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5.8pt;margin-top:453pt;height:11.4pt;width:0pt;z-index:251682816;mso-width-relative:page;mso-height-relative:page;" filled="f" stroked="t" coordsize="21600,21600" o:gfxdata="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xCzYG1gAAAAsBAAAPAAAAAAAA&#10;AAEAIAAAACIAAABkcnMvZG93bnJldi54bWxQSwECFAAUAAAACACHTuJAR8iMK9sBAACW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4934585</wp:posOffset>
                </wp:positionV>
                <wp:extent cx="0" cy="262255"/>
                <wp:effectExtent l="38100" t="0" r="38100" b="4445"/>
                <wp:wrapNone/>
                <wp:docPr id="5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205.8pt;margin-top:388.55pt;height:20.65pt;width:0pt;z-index:251681792;mso-width-relative:page;mso-height-relative:page;" filled="f" stroked="t" coordsize="21600,21600" o:gfxdata="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v9Hd2gAAAAsB&#10;AAAPAAAAAAAAAAEAIAAAACIAAABkcnMvZG93bnJldi54bWxQSwECFAAUAAAACACHTuJAe0EJVeAB&#10;AACa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4739640</wp:posOffset>
                </wp:positionV>
                <wp:extent cx="129540" cy="7620"/>
                <wp:effectExtent l="0" t="33655" r="3810" b="34925"/>
                <wp:wrapNone/>
                <wp:docPr id="53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y;margin-left:136.2pt;margin-top:373.2pt;height:0.6pt;width:10.2pt;z-index:251680768;mso-width-relative:page;mso-height-relative:page;" filled="f" stroked="t" coordsize="21600,21600" o:gfxdata="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7Yl8NoAAAALAQAADwAAAAAAAAABACAAAAAiAAAAZHJzL2Rvd25yZXYueG1sUEsBAhQAFAAA&#10;AAgAh07iQG9uSsvtAQAApw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4198620</wp:posOffset>
                </wp:positionV>
                <wp:extent cx="0" cy="335280"/>
                <wp:effectExtent l="38100" t="0" r="38100" b="7620"/>
                <wp:wrapNone/>
                <wp:docPr id="5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-3pt;margin-top:330.6pt;height:26.4pt;width:0pt;z-index:251678720;mso-width-relative:page;mso-height-relative:page;" filled="f" stroked="t" coordsize="21600,21600" o:gfxdata="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U9Ej2QAAAAkB&#10;AAAPAAAAAAAAAAEAIAAAACIAAABkcnMvZG93bnJldi54bWxQSwECFAAUAAAACACHTuJAa0sDZ+EB&#10;AACa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4198620</wp:posOffset>
                </wp:positionV>
                <wp:extent cx="1463040" cy="0"/>
                <wp:effectExtent l="0" t="0" r="0" b="0"/>
                <wp:wrapNone/>
                <wp:docPr id="50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-3pt;margin-top:330.6pt;height:0pt;width:115.2pt;z-index:251677696;mso-width-relative:page;mso-height-relative:page;" filled="f" stroked="t" coordsize="21600,21600" o:gfxdata="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044ynXAAAACgEAAA8AAAAA&#10;AAAAAQAgAAAAIgAAAGRycy9kb3ducmV2LnhtbFBLAQIUABQAAAAIAIdO4kCBCs6m3AEAAJc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6286500</wp:posOffset>
                </wp:positionV>
                <wp:extent cx="0" cy="403860"/>
                <wp:effectExtent l="38100" t="0" r="38100" b="15240"/>
                <wp:wrapNone/>
                <wp:docPr id="4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492.6pt;margin-top:495pt;height:31.8pt;width:0pt;z-index:251675648;mso-width-relative:page;mso-height-relative:page;" filled="f" stroked="t" coordsize="21600,21600" o:gfxdata="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oOq/naAAAA&#10;DAEAAA8AAAAAAAAAAQAgAAAAIgAAAGRycy9kb3ducmV2LnhtbFBLAQIUABQAAAAIAIdO4kDqt/4D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4274820</wp:posOffset>
                </wp:positionV>
                <wp:extent cx="0" cy="259080"/>
                <wp:effectExtent l="38100" t="0" r="38100" b="7620"/>
                <wp:wrapNone/>
                <wp:docPr id="47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492.6pt;margin-top:336.6pt;height:20.4pt;width:0pt;z-index:251674624;mso-width-relative:page;mso-height-relative:page;" filled="f" stroked="t" coordsize="21600,21600" o:gfxdata="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mqmt2gAAAAsB&#10;AAAPAAAAAAAAAAEAIAAAACIAAABkcnMvZG93bnJldi54bWxQSwECFAAUAAAACACHTuJAk7OI0+AB&#10;AACa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4274820</wp:posOffset>
                </wp:positionV>
                <wp:extent cx="0" cy="259080"/>
                <wp:effectExtent l="38100" t="0" r="38100" b="7620"/>
                <wp:wrapNone/>
                <wp:docPr id="4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435pt;margin-top:336.6pt;height:20.4pt;width:0pt;z-index:251673600;mso-width-relative:page;mso-height-relative:page;" filled="f" stroked="t" coordsize="21600,21600" o:gfxdata="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FrU+NoAAAAL&#10;AQAADwAAAAAAAAABACAAAAAiAAAAZHJzL2Rvd25yZXYueG1sUEsBAhQAFAAAAAgAh07iQGoNLlv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4008120</wp:posOffset>
                </wp:positionV>
                <wp:extent cx="7620" cy="266700"/>
                <wp:effectExtent l="4445" t="0" r="6985" b="0"/>
                <wp:wrapNone/>
                <wp:docPr id="44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468pt;margin-top:315.6pt;height:21pt;width:0.6pt;z-index:251671552;mso-width-relative:page;mso-height-relative:page;" filled="f" stroked="t" coordsize="21600,21600" o:gfxdata="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MEMTHaAAAACwEA&#10;AA8AAAAAAAAAAQAgAAAAIgAAAGRycy9kb3ducmV2LnhtbFBLAQIUABQAAAAIAIdO4kB/i64K3wEA&#10;AJkDAAAOAAAAAAAAAAEAIAAAACk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4274820</wp:posOffset>
                </wp:positionV>
                <wp:extent cx="731520" cy="0"/>
                <wp:effectExtent l="0" t="0" r="0" b="0"/>
                <wp:wrapNone/>
                <wp:docPr id="4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435pt;margin-top:336.6pt;height:0pt;width:57.6pt;z-index:251672576;mso-width-relative:page;mso-height-relative:page;" filled="f" stroked="t" coordsize="21600,21600" o:gfxdata="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+SR/2QAAAAsBAAAPAAAA&#10;AAAAAAEAIAAAACIAAABkcnMvZG93bnJldi54bWxQSwECFAAUAAAACACHTuJAf7/aMNsBAACW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3147060</wp:posOffset>
                </wp:positionV>
                <wp:extent cx="0" cy="251460"/>
                <wp:effectExtent l="38100" t="0" r="38100" b="15240"/>
                <wp:wrapNone/>
                <wp:docPr id="42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465pt;margin-top:247.8pt;height:19.8pt;width:0pt;z-index:251669504;mso-width-relative:page;mso-height-relative:page;" filled="f" stroked="t" coordsize="21600,21600" o:gfxdata="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kuPsNoAAAAL&#10;AQAADwAAAAAAAAABACAAAAAiAAAAZHJzL2Rvd25yZXYueG1sUEsBAhQAFAAAAAgAh07iQFudH13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3147060</wp:posOffset>
                </wp:positionV>
                <wp:extent cx="0" cy="198120"/>
                <wp:effectExtent l="38100" t="0" r="38100" b="11430"/>
                <wp:wrapNone/>
                <wp:docPr id="41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342.6pt;margin-top:247.8pt;height:15.6pt;width:0pt;z-index:251668480;mso-width-relative:page;mso-height-relative:page;" filled="f" stroked="t" coordsize="21600,21600" o:gfxdata="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dZqytoAAAAL&#10;AQAADwAAAAAAAAABACAAAAAiAAAAZHJzL2Rvd25yZXYueG1sUEsBAhQAFAAAAAgAh07iQO5M2D7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3147060</wp:posOffset>
                </wp:positionV>
                <wp:extent cx="0" cy="251460"/>
                <wp:effectExtent l="38100" t="0" r="38100" b="15240"/>
                <wp:wrapNone/>
                <wp:docPr id="4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58.2pt;margin-top:247.8pt;height:19.8pt;width:0pt;z-index:251667456;mso-width-relative:page;mso-height-relative:page;" filled="f" stroked="t" coordsize="21600,21600" o:gfxdata="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w5zetoAAAAL&#10;AQAADwAAAAAAAAABACAAAAAiAAAAZHJzL2Rvd25yZXYueG1sUEsBAhQAFAAAAAgAh07iQOjmI5f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3139440</wp:posOffset>
                </wp:positionV>
                <wp:extent cx="5166360" cy="7620"/>
                <wp:effectExtent l="0" t="0" r="0" b="0"/>
                <wp:wrapNone/>
                <wp:docPr id="39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636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58.2pt;margin-top:247.2pt;height:0.6pt;width:406.8pt;z-index:251666432;mso-width-relative:page;mso-height-relative:page;" filled="f" stroked="t" coordsize="21600,21600" o:gfxdata="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di8M3YAAAACwEA&#10;AA8AAAAAAAAAAQAgAAAAIgAAAGRycy9kb3ducmV2LnhtbFBLAQIUABQAAAAIAIdO4kAcrVFK4QEA&#10;AJo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2948940</wp:posOffset>
                </wp:positionV>
                <wp:extent cx="0" cy="106680"/>
                <wp:effectExtent l="38100" t="0" r="38100" b="7620"/>
                <wp:wrapNone/>
                <wp:docPr id="3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243pt;margin-top:232.2pt;height:8.4pt;width:0pt;z-index:251665408;mso-width-relative:page;mso-height-relative:page;" filled="f" stroked="t" coordsize="21600,21600" o:gfxdata="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+DXMbYAAAACwEA&#10;AA8AAAAAAAAAAQAgAAAAIgAAAGRycy9kb3ducmV2LnhtbFBLAQIUABQAAAAIAIdO4kC/lc514QEA&#10;AJo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2667000</wp:posOffset>
                </wp:positionV>
                <wp:extent cx="106680" cy="0"/>
                <wp:effectExtent l="0" t="38100" r="7620" b="38100"/>
                <wp:wrapNone/>
                <wp:docPr id="37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flip:x;margin-left:174pt;margin-top:210pt;height:0pt;width:8.4pt;z-index:251664384;mso-width-relative:page;mso-height-relative:page;" filled="f" stroked="t" coordsize="21600,21600" o:gfxdata="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zW&#10;VzDYAAAACwEAAA8AAAAAAAAAAQAgAAAAIgAAAGRycy9kb3ducmV2LnhtbFBLAQIUABQAAAAIAIdO&#10;4kCqVB8Q6gEAAKQ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2667000</wp:posOffset>
                </wp:positionV>
                <wp:extent cx="205740" cy="0"/>
                <wp:effectExtent l="0" t="38100" r="3810" b="38100"/>
                <wp:wrapNone/>
                <wp:docPr id="36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329.4pt;margin-top:210pt;height:0pt;width:16.2pt;z-index:251663360;mso-width-relative:page;mso-height-relative:page;" filled="f" stroked="t" coordsize="21600,21600" o:gfxdata="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opBzPZAAAACwEA&#10;AA8AAAAAAAAAAQAgAAAAIgAAAGRycy9kb3ducmV2LnhtbFBLAQIUABQAAAAIAIdO4kBbxckY4AEA&#10;AJo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2217420</wp:posOffset>
                </wp:positionV>
                <wp:extent cx="0" cy="160020"/>
                <wp:effectExtent l="38100" t="0" r="38100" b="11430"/>
                <wp:wrapNone/>
                <wp:docPr id="3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243pt;margin-top:174.6pt;height:12.6pt;width:0pt;z-index:251662336;mso-width-relative:page;mso-height-relative:page;" filled="f" stroked="t" coordsize="21600,21600" o:gfxdata="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4ly69oAAAAL&#10;AQAADwAAAAAAAAABACAAAAAiAAAAZHJzL2Rvd25yZXYueG1sUEsBAhQAFAAAAAgAh07iQByAhxL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1935480</wp:posOffset>
                </wp:positionV>
                <wp:extent cx="350520" cy="7620"/>
                <wp:effectExtent l="0" t="36195" r="11430" b="32385"/>
                <wp:wrapNone/>
                <wp:docPr id="34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flip:x y;margin-left:146.4pt;margin-top:152.4pt;height:0.6pt;width:27.6pt;z-index:251661312;mso-width-relative:page;mso-height-relative:page;" filled="f" stroked="t" coordsize="21600,21600" o:gfxdata="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e5LZAAAACwEAAA8AAAAAAAAAAQAgAAAAIgAAAGRycy9kb3ducmV2LnhtbFBLAQIUABQA&#10;AAAIAIdO4kDIXpAe7wEAALE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1516380</wp:posOffset>
                </wp:positionV>
                <wp:extent cx="0" cy="190500"/>
                <wp:effectExtent l="38100" t="0" r="38100" b="0"/>
                <wp:wrapNone/>
                <wp:docPr id="33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38.8pt;margin-top:119.4pt;height:15pt;width:0pt;z-index:251660288;mso-width-relative:page;mso-height-relative:page;" filled="f" stroked="t" coordsize="21600,21600" o:gfxdata="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dP85nZAAAACwEA&#10;AA8AAAAAAAAAAQAgAAAAIgAAAGRycy9kb3ducmV2LnhtbFBLAQIUABQAAAAIAIdO4kA6arzL4AEA&#10;AJo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975360</wp:posOffset>
                </wp:positionV>
                <wp:extent cx="0" cy="167640"/>
                <wp:effectExtent l="38100" t="0" r="38100" b="3810"/>
                <wp:wrapNone/>
                <wp:docPr id="32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233.4pt;margin-top:76.8pt;height:13.2pt;width:0pt;z-index:251659264;mso-width-relative:page;mso-height-relative:page;" filled="f" stroked="t" coordsize="21600,21600" o:gfxdata="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N/6z2AAAAAsB&#10;AAAPAAAAAAAAAAEAIAAAACIAAABkcnMvZG93bnJldi54bWxQSwECFAAUAAAACACHTuJAs3lR3+IB&#10;AACa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1371600</wp:posOffset>
                </wp:positionV>
                <wp:extent cx="297180" cy="7620"/>
                <wp:effectExtent l="0" t="32385" r="7620" b="36195"/>
                <wp:wrapNone/>
                <wp:docPr id="31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288.6pt;margin-top:108pt;height:0.6pt;width:23.4pt;z-index:251658240;mso-width-relative:page;mso-height-relative:page;" filled="f" stroked="t" coordsize="21600,21600" o:gfxdata="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3FpbNkAAAALAQAADwAAAAAAAAABACAAAAAiAAAAZHJzL2Rvd25yZXYueG1sUEsBAhQAFAAA&#10;AAgAh07iQL0zWPfuAQAApw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777240</wp:posOffset>
                </wp:positionV>
                <wp:extent cx="327660" cy="0"/>
                <wp:effectExtent l="0" t="38100" r="15240" b="3810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flip:x;margin-left:297.6pt;margin-top:61.2pt;height:0pt;width:25.8pt;z-index:251657216;mso-width-relative:page;mso-height-relative:page;" filled="f" stroked="t" coordsize="21600,21600" o:gfxdata="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Ejtd/&#10;2AAAAAsBAAAPAAAAAAAAAAEAIAAAACIAAABkcnMvZG93bnJldi54bWxQSwECFAAUAAAACACHTuJA&#10;xHilPegBAACk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190500</wp:posOffset>
                </wp:positionV>
                <wp:extent cx="0" cy="198120"/>
                <wp:effectExtent l="38100" t="0" r="38100" b="11430"/>
                <wp:wrapNone/>
                <wp:docPr id="29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366pt;margin-top:15pt;height:15.6pt;width:0pt;z-index:251656192;mso-width-relative:page;mso-height-relative:page;" filled="f" stroked="t" coordsize="21600,21600" o:gfxdata="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WOmZ7YAAAACQEA&#10;AA8AAAAAAAAAAQAgAAAAIgAAAGRycy9kb3ducmV2LnhtbFBLAQIUABQAAAAIAIdO4kCwLHds4QEA&#10;AJo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190500</wp:posOffset>
                </wp:positionV>
                <wp:extent cx="784860" cy="7620"/>
                <wp:effectExtent l="0" t="0" r="0" b="0"/>
                <wp:wrapNone/>
                <wp:docPr id="28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flip:y;margin-left:304.2pt;margin-top:15pt;height:0.6pt;width:61.8pt;z-index:251655168;mso-width-relative:page;mso-height-relative:page;" filled="f" stroked="t" coordsize="21600,21600" o:gfxdata="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qorC1wAA&#10;AAkBAAAPAAAAAAAAAAEAIAAAACIAAABkcnMvZG93bnJldi54bWxQSwECFAAUAAAACACHTuJAD4Nb&#10;+OYBAACj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388620</wp:posOffset>
                </wp:positionV>
                <wp:extent cx="0" cy="190500"/>
                <wp:effectExtent l="38100" t="0" r="38100" b="0"/>
                <wp:wrapNone/>
                <wp:docPr id="27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233.4pt;margin-top:30.6pt;height:15pt;width:0pt;z-index:251654144;mso-width-relative:page;mso-height-relative:page;" filled="f" stroked="t" coordsize="21600,21600" o:gfxdata="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hadI1gAAAAkBAAAP&#10;AAAAAAAAAAEAIAAAACIAAABkcnMvZG93bnJldi54bWxQSwECFAAUAAAACACHTuJAiIUjEuEBAACa&#10;AwAADgAAAAAAAAABACAAAAAl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6217920</wp:posOffset>
                </wp:positionV>
                <wp:extent cx="1242060" cy="472440"/>
                <wp:effectExtent l="4445" t="4445" r="10795" b="18415"/>
                <wp:wrapNone/>
                <wp:docPr id="2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逾期未整改或整改不合格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14.2pt;margin-top:489.6pt;height:37.2pt;width:97.8pt;z-index:251648000;mso-width-relative:page;mso-height-relative:page;" fillcolor="#FFFFFF" filled="t" stroked="t" coordsize="21600,21600" o:gfxdata="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9/&#10;UNraAAAADAEAAA8AAAAAAAAAAQAgAAAAIgAAAGRycy9kb3ducmV2LnhtbFBLAQIUABQAAAAIAIdO&#10;4kD3i5AC6AEAAN0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逾期未整改或整改不合格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6217920</wp:posOffset>
                </wp:positionV>
                <wp:extent cx="883920" cy="381000"/>
                <wp:effectExtent l="4445" t="5080" r="6985" b="13970"/>
                <wp:wrapNone/>
                <wp:docPr id="19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复查合格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32.6pt;margin-top:489.6pt;height:30pt;width:69.6pt;z-index:251645952;mso-width-relative:page;mso-height-relative:page;" fillcolor="#FFFFFF" filled="t" stroked="t" coordsize="21600,21600" o:gfxdata="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hSxP2QAAAAwBAAAPAAAAAAAAAAEAIAAAACIAAABkcnMvZG93bnJldi54bWxQSwECFAAUAAAACACH&#10;TuJAh3SeQO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复查合格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6793865</wp:posOffset>
                </wp:positionV>
                <wp:extent cx="1569720" cy="490855"/>
                <wp:effectExtent l="4445" t="4445" r="6985" b="19050"/>
                <wp:wrapNone/>
                <wp:docPr id="2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制作《现场处理措施决定书》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421.8pt;margin-top:534.95pt;height:38.65pt;width:123.6pt;z-index:251652096;mso-width-relative:page;mso-height-relative:page;" fillcolor="#FFFFFF" filled="t" stroked="t" coordsize="21600,21600" o:gfxdata="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Yu&#10;TXfaAAAADgEAAA8AAAAAAAAAAQAgAAAAIgAAAGRycy9kb3ducmV2LnhtbFBLAQIUABQAAAAIAIdO&#10;4kBwBQsg6AEAAN0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制作《现场处理措施决定书》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4591685</wp:posOffset>
                </wp:positionV>
                <wp:extent cx="1211580" cy="1694815"/>
                <wp:effectExtent l="5080" t="4445" r="21590" b="15240"/>
                <wp:wrapNone/>
                <wp:docPr id="2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重大事故隐患排除前或排除过程中无法保证安全的，应当责令从危险区域撤出作业人员，责令暂停停产停业，停止使用相关设备措施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457.2pt;margin-top:361.55pt;height:133.45pt;width:95.4pt;z-index:251650048;mso-width-relative:page;mso-height-relative:page;" fillcolor="#FFFFFF" filled="t" stroked="t" coordsize="21600,21600" o:gfxdata="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11vt2gAAAAwBAAAPAAAAAAAAAAEAIAAAACIAAABkcnMvZG93bnJldi54bWxQSwECFAAUAAAACACH&#10;TuJAxDdibekBAADe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重大事故隐患排除前或排除过程中无法保证安全的，应当责令从危险区域撤出作业人员，责令暂停停产停业，停止使用相关设备措施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4591685</wp:posOffset>
                </wp:positionV>
                <wp:extent cx="556260" cy="1862455"/>
                <wp:effectExtent l="4445" t="4445" r="10795" b="19050"/>
                <wp:wrapNone/>
                <wp:docPr id="2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责令立案排查或重大隐患预期排除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400.2pt;margin-top:361.55pt;height:146.65pt;width:43.8pt;z-index:251651072;mso-width-relative:page;mso-height-relative:page;" fillcolor="#FFFFFF" filled="t" stroked="t" coordsize="21600,21600" o:gfxdata="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mBx&#10;bNkAAAAMAQAADwAAAAAAAAABACAAAAAiAAAAZHJzL2Rvd25yZXYueG1sUEsBAhQAFAAAAAgAh07i&#10;QBxMwo3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责令立案排查或重大隐患预期排除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7498080</wp:posOffset>
                </wp:positionV>
                <wp:extent cx="1295400" cy="373380"/>
                <wp:effectExtent l="4445" t="4445" r="14605" b="22225"/>
                <wp:wrapNone/>
                <wp:docPr id="2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进入处罚程序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210pt;margin-top:590.4pt;height:29.4pt;width:102pt;z-index:251653120;mso-width-relative:page;mso-height-relative:page;" fillcolor="#FFFFFF" filled="t" stroked="t" coordsize="21600,21600" o:gfxdata="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6LBtdgAAAANAQAADwAAAAAAAAABACAAAAAiAAAAZHJzL2Rvd25yZXYueG1sUEsBAhQAFAAAAAgA&#10;h07iQNKrVFPsAQAA3Q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进入处罚程序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3471545</wp:posOffset>
                </wp:positionV>
                <wp:extent cx="1120140" cy="727075"/>
                <wp:effectExtent l="4445" t="5080" r="18415" b="10795"/>
                <wp:wrapNone/>
                <wp:docPr id="12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符合作出行政强制措施情形的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297.6pt;margin-top:273.35pt;height:57.25pt;width:88.2pt;z-index:251638784;mso-width-relative:page;mso-height-relative:page;" fillcolor="#FFFFFF" filled="t" stroked="t" coordsize="21600,21600" o:gfxdata="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u6x&#10;1toAAAALAQAADwAAAAAAAAABACAAAAAiAAAAZHJzL2Rvd25yZXYueG1sUEsBAhQAFAAAAAgAh07i&#10;QHrbOqTnAQAA3QMAAA4AAAAAAAAAAQAgAAAAK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符合作出行政强制措施情形的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4660265</wp:posOffset>
                </wp:positionV>
                <wp:extent cx="868680" cy="932815"/>
                <wp:effectExtent l="5080" t="4445" r="21590" b="15240"/>
                <wp:wrapNone/>
                <wp:docPr id="2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填写《行政强制措施审批》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12pt;margin-top:366.95pt;height:73.45pt;width:68.4pt;z-index:251649024;mso-width-relative:page;mso-height-relative:page;" fillcolor="#FFFFFF" filled="t" stroked="t" coordsize="21600,21600" o:gfxdata="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a5/yTZ&#10;AAAACwEAAA8AAAAAAAAAAQAgAAAAIgAAAGRycy9kb3ducmV2LnhtbFBLAQIUABQAAAAIAIdO4kC0&#10;/ilo5gEAANw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填写《行政强制措施审批》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5242560</wp:posOffset>
                </wp:positionV>
                <wp:extent cx="1699260" cy="472440"/>
                <wp:effectExtent l="4445" t="4445" r="10795" b="18415"/>
                <wp:wrapNone/>
                <wp:docPr id="1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按期复查，制作《整改复查意见书》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146.4pt;margin-top:412.8pt;height:37.2pt;width:133.8pt;z-index:251644928;mso-width-relative:page;mso-height-relative:page;" fillcolor="#FFFFFF" filled="t" stroked="t" coordsize="21600,21600" o:gfxdata="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remcNkAAAALAQAADwAAAAAAAAABACAAAAAiAAAAZHJzL2Rvd25yZXYueG1sUEsBAhQAFAAAAAgA&#10;h07iQEMUHTX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按期复查，制作《整改复查意见书》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4462145</wp:posOffset>
                </wp:positionV>
                <wp:extent cx="1699260" cy="472440"/>
                <wp:effectExtent l="4445" t="4445" r="10795" b="18415"/>
                <wp:wrapNone/>
                <wp:docPr id="17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制作《责令限期整改指令书》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150pt;margin-top:351.35pt;height:37.2pt;width:133.8pt;z-index:251643904;mso-width-relative:page;mso-height-relative:page;" fillcolor="#FFFFFF" filled="t" stroked="t" coordsize="21600,21600" o:gfxdata="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XLngNkAAAALAQAADwAAAAAAAAABACAAAAAiAAAAZHJzL2Rvd25yZXYueG1sUEsBAhQAFAAAAAgA&#10;h07iQGUGFOL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制作《责令限期整改指令书》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6217920</wp:posOffset>
                </wp:positionV>
                <wp:extent cx="1699260" cy="472440"/>
                <wp:effectExtent l="4445" t="4445" r="10795" b="18415"/>
                <wp:wrapNone/>
                <wp:docPr id="2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制定《现场处理措施决议书》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-21.6pt;margin-top:489.6pt;height:37.2pt;width:133.8pt;z-index:251646976;mso-width-relative:page;mso-height-relative:page;" fillcolor="#FFFFFF" filled="t" stroked="t" coordsize="21600,21600" o:gfxdata="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0&#10;8H7l2gAAAAwBAAAPAAAAAAAAAAEAIAAAACIAAABkcnMvZG93bnJldi54bWxQSwECFAAUAAAACACH&#10;TuJAMWxcdOkBAADd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制定《现场处理措施决议书》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4591685</wp:posOffset>
                </wp:positionV>
                <wp:extent cx="909955" cy="833755"/>
                <wp:effectExtent l="5080" t="4445" r="18415" b="19050"/>
                <wp:wrapNone/>
                <wp:docPr id="1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符合作出现场处理措施决定行为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2.95pt;margin-top:361.55pt;height:65.65pt;width:71.65pt;z-index:251640832;mso-width-relative:page;mso-height-relative:page;" fillcolor="#FFFFFF" filled="t" stroked="t" coordsize="21600,21600" o:gfxdata="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x3U5dkA&#10;AAAKAQAADwAAAAAAAAABACAAAAAiAAAAZHJzL2Rvd25yZXYueG1sUEsBAhQAFAAAAAgAh07iQPoq&#10;hhflAQAA3AMAAA4AAAAAAAAAAQAgAAAAK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符合作出现场处理措施决定行为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3535680</wp:posOffset>
                </wp:positionV>
                <wp:extent cx="1135380" cy="472440"/>
                <wp:effectExtent l="4445" t="4445" r="22225" b="18415"/>
                <wp:wrapNone/>
                <wp:docPr id="1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安全生产事故隐患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435pt;margin-top:278.4pt;height:37.2pt;width:89.4pt;z-index:251637760;mso-width-relative:page;mso-height-relative:page;" fillcolor="#FFFFFF" filled="t" stroked="t" coordsize="21600,21600" o:gfxdata="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bTZ32QAAAAwBAAAPAAAAAAAAAAEAIAAAACIAAABkcnMvZG93bnJldi54bWxQSwECFAAUAAAACACH&#10;TuJA7VglMe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安全生产事故隐患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4591685</wp:posOffset>
                </wp:positionV>
                <wp:extent cx="469265" cy="833755"/>
                <wp:effectExtent l="5080" t="4445" r="20955" b="19050"/>
                <wp:wrapNone/>
                <wp:docPr id="15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当场予以纠正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-28.2pt;margin-top:361.55pt;height:65.65pt;width:36.95pt;z-index:251641856;mso-width-relative:page;mso-height-relative:page;" fillcolor="#FFFFFF" filled="t" stroked="t" coordsize="21600,21600" o:gfxdata="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kGM37Z&#10;AAAACgEAAA8AAAAAAAAAAQAgAAAAIgAAAGRycy9kb3ducmV2LnhtbFBLAQIUABQAAAAIAIdO4kCD&#10;rmab5gEAANw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当场予以纠正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2430780</wp:posOffset>
                </wp:positionV>
                <wp:extent cx="1844040" cy="472440"/>
                <wp:effectExtent l="4445" t="4445" r="18415" b="18415"/>
                <wp:wrapNone/>
                <wp:docPr id="10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属于其他行政机关管辖的，移交其他行政机关处理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351pt;margin-top:191.4pt;height:37.2pt;width:145.2pt;z-index:251636736;mso-width-relative:page;mso-height-relative:page;" fillcolor="#FFFFFF" filled="t" stroked="t" coordsize="21600,21600" o:gfxdata="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zs0q9kA&#10;AAALAQAADwAAAAAAAAABACAAAAAiAAAAZHJzL2Rvd25yZXYueG1sUEsBAhQAFAAAAAgAh07iQDz3&#10;qazlAQAA3QMAAA4AAAAAAAAAAQAgAAAAK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属于其他行政机关管辖的，移交其他行政机关处理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2430780</wp:posOffset>
                </wp:positionV>
                <wp:extent cx="1699260" cy="472440"/>
                <wp:effectExtent l="4445" t="4445" r="10795" b="18415"/>
                <wp:wrapNone/>
                <wp:docPr id="6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发现问题填写（现场检查记录）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89.6pt;margin-top:191.4pt;height:37.2pt;width:133.8pt;z-index:251632640;mso-width-relative:page;mso-height-relative:page;" fillcolor="#FFFFFF" filled="t" stroked="t" coordsize="21600,21600" o:gfxdata="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Sl6wTaAAAACwEAAA8AAAAAAAAAAQAgAAAAIgAAAGRycy9kb3ducmV2LnhtbFBLAQIUABQAAAAI&#10;AIdO4kCstf8U6wEAANw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发现问题填写（现场检查记录）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2430780</wp:posOffset>
                </wp:positionV>
                <wp:extent cx="1699260" cy="472440"/>
                <wp:effectExtent l="4445" t="4445" r="10795" b="18415"/>
                <wp:wrapNone/>
                <wp:docPr id="7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现场问题取证，制作（咨询笔录）及其它取证文书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33pt;margin-top:191.4pt;height:37.2pt;width:133.8pt;z-index:251633664;mso-width-relative:page;mso-height-relative:page;" fillcolor="#FFFFFF" filled="t" stroked="t" coordsize="21600,21600" o:gfxdata="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ctZz2AAAAAoBAAAPAAAAAAAAAAEAIAAAACIAAABkcnMvZG93bnJldi54bWxQSwECFAAUAAAACACH&#10;TuJAzPzM6usBAADc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现场问题取证，制作（咨询笔录）及其它取证文书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1706880</wp:posOffset>
                </wp:positionV>
                <wp:extent cx="1699260" cy="472440"/>
                <wp:effectExtent l="4445" t="4445" r="10795" b="18415"/>
                <wp:wrapNone/>
                <wp:docPr id="8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没有问题，填写（现场检查记录）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2.4pt;margin-top:134.4pt;height:37.2pt;width:133.8pt;z-index:251634688;mso-width-relative:page;mso-height-relative:page;" fillcolor="#FFFFFF" filled="t" stroked="t" coordsize="21600,21600" o:gfxdata="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PZ/R2AAAAAkBAAAPAAAAAAAAAAEAIAAAACIAAABkcnMvZG93bnJldi54bWxQSwECFAAUAAAACACH&#10;TuJA6u7FPesBAADc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没有问题，填写（现场检查记录）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1706880</wp:posOffset>
                </wp:positionV>
                <wp:extent cx="1699260" cy="472440"/>
                <wp:effectExtent l="4445" t="4445" r="10795" b="18415"/>
                <wp:wrapNone/>
                <wp:docPr id="9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检查内容（实施资料和现场检查）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78.2pt;margin-top:134.4pt;height:37.2pt;width:133.8pt;z-index:251635712;mso-width-relative:page;mso-height-relative:page;" fillcolor="#FFFFFF" filled="t" stroked="t" coordsize="21600,21600" o:gfxdata="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j5&#10;rdfYAAAACwEAAA8AAAAAAAAAAQAgAAAAIgAAAGRycy9kb3ducmV2LnhtbFBLAQIUABQAAAAIAIdO&#10;4kBqEqsB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检查内容（实施资料和现场检查）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1181100</wp:posOffset>
                </wp:positionV>
                <wp:extent cx="2103120" cy="335280"/>
                <wp:effectExtent l="5080" t="4445" r="6350" b="22225"/>
                <wp:wrapNone/>
                <wp:docPr id="4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名及以上执法人员出示执法证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319.2pt;margin-top:93pt;height:26.4pt;width:165.6pt;z-index:251630592;mso-width-relative:page;mso-height-relative:page;" fillcolor="#FFFFFF" filled="t" stroked="t" coordsize="21600,21600" o:gfxdata="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rXJr2AAAAAsBAAAPAAAAAAAAAAEAIAAAACIAAABkcnMvZG93bnJldi54bWxQSwECFAAUAAAACACH&#10;TuJAKyaMuusBAADc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名及以上执法人员出示执法证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1181100</wp:posOffset>
                </wp:positionV>
                <wp:extent cx="944880" cy="335280"/>
                <wp:effectExtent l="5080" t="4445" r="21590" b="22225"/>
                <wp:wrapNone/>
                <wp:docPr id="3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205.8pt;margin-top:93pt;height:26.4pt;width:74.4pt;z-index:251629568;mso-width-relative:page;mso-height-relative:page;" fillcolor="#FFFFFF" filled="t" stroked="t" coordsize="21600,21600" o:gfxdata="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9EADzYAAAA&#10;CwEAAA8AAAAAAAAAAQAgAAAAIgAAAGRycy9kb3ducmV2LnhtbFBLAQIUABQAAAAIAIdO4kBgi20x&#10;5AEAANsDAAAOAAAAAAAAAAEAIAAAACc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现场检查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579120</wp:posOffset>
                </wp:positionV>
                <wp:extent cx="1402080" cy="335280"/>
                <wp:effectExtent l="4445" t="4445" r="22225" b="22225"/>
                <wp:wrapNone/>
                <wp:docPr id="2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编制现场检查方案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178.2pt;margin-top:45.6pt;height:26.4pt;width:110.4pt;z-index:251628544;mso-width-relative:page;mso-height-relative:page;" fillcolor="#FFFFFF" filled="t" stroked="t" coordsize="21600,21600" o:gfxdata="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wE4tPZ&#10;AAAACgEAAA8AAAAAAAAAAQAgAAAAIgAAAGRycy9kb3ducmV2LnhtbFBLAQIUABQAAAAIAIdO4kBt&#10;7biT5gEAANw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编制现场检查方案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BA"/>
    <w:rsid w:val="000E6B8F"/>
    <w:rsid w:val="002220E4"/>
    <w:rsid w:val="002A079E"/>
    <w:rsid w:val="002E1413"/>
    <w:rsid w:val="00521197"/>
    <w:rsid w:val="0057388B"/>
    <w:rsid w:val="00587A91"/>
    <w:rsid w:val="00623394"/>
    <w:rsid w:val="006869B1"/>
    <w:rsid w:val="006D0885"/>
    <w:rsid w:val="006F4486"/>
    <w:rsid w:val="007220A6"/>
    <w:rsid w:val="007B6106"/>
    <w:rsid w:val="0083643D"/>
    <w:rsid w:val="00906DC5"/>
    <w:rsid w:val="00B616B1"/>
    <w:rsid w:val="00B91C3F"/>
    <w:rsid w:val="00BA07BA"/>
    <w:rsid w:val="00D17B89"/>
    <w:rsid w:val="00DC6FE4"/>
    <w:rsid w:val="00DD67FD"/>
    <w:rsid w:val="00E108DC"/>
    <w:rsid w:val="00F00251"/>
    <w:rsid w:val="00F82201"/>
    <w:rsid w:val="00FB4F53"/>
    <w:rsid w:val="00FB6524"/>
    <w:rsid w:val="064D01F8"/>
    <w:rsid w:val="3F2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Footer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</Words>
  <Characters>59</Characters>
  <Lines>0</Lines>
  <Paragraphs>0</Paragraphs>
  <TotalTime>86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2019-11-18T01:16:00Z</dcterms:created>
  <dc:creator>Administrator</dc:creator>
  <cp:lastModifiedBy>㌍㌫㌶㍊㍍㍑㌫㌶㍍㌫㌍㌫</cp:lastModifiedBy>
  <dcterms:modified xsi:type="dcterms:W3CDTF">2020-04-30T02:04:17Z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